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A3" w:rsidRDefault="00DC6AA3" w:rsidP="003A1423">
      <w:pPr>
        <w:pStyle w:val="Heading1"/>
      </w:pPr>
      <w:r>
        <w:t>Pricing Models</w:t>
      </w:r>
    </w:p>
    <w:p w:rsidR="00DC6AA3" w:rsidRDefault="00DC6AA3" w:rsidP="003A1423">
      <w:pPr>
        <w:pStyle w:val="Heading2"/>
      </w:pPr>
      <w:r>
        <w:t>$100/Year Pricing</w:t>
      </w:r>
    </w:p>
    <w:p w:rsidR="00DC6AA3" w:rsidRDefault="00DC6AA3">
      <w:r>
        <w:t>10 Pages</w:t>
      </w:r>
    </w:p>
    <w:p w:rsidR="00DC6AA3" w:rsidRDefault="00DC6AA3">
      <w:r>
        <w:t>Redirects</w:t>
      </w:r>
    </w:p>
    <w:p w:rsidR="00DC6AA3" w:rsidRDefault="00DC6AA3" w:rsidP="0054300A">
      <w:r>
        <w:t>Simple Content</w:t>
      </w:r>
    </w:p>
    <w:p w:rsidR="00DC6AA3" w:rsidRDefault="00DC6AA3" w:rsidP="0054300A">
      <w:r>
        <w:t>XML Site Map</w:t>
      </w:r>
    </w:p>
    <w:p w:rsidR="00DC6AA3" w:rsidRDefault="00DC6AA3" w:rsidP="0054300A">
      <w:r>
        <w:t>Multiple URLS</w:t>
      </w:r>
    </w:p>
    <w:p w:rsidR="00DC6AA3" w:rsidRDefault="00DC6AA3" w:rsidP="0054300A">
      <w:r>
        <w:t>Any Language ***</w:t>
      </w:r>
    </w:p>
    <w:p w:rsidR="00DC6AA3" w:rsidRDefault="00DC6AA3" w:rsidP="0054300A">
      <w:r>
        <w:t>Additional Modules billed at $50/year.  Modules not available: CMS, Site Search, Dynamic List, Events, Registration and Forums.   Pricing for these modules is available upon request.</w:t>
      </w:r>
    </w:p>
    <w:p w:rsidR="00DC6AA3" w:rsidRDefault="00DC6AA3" w:rsidP="003A1423">
      <w:pPr>
        <w:pStyle w:val="Heading2"/>
      </w:pPr>
      <w:r>
        <w:t>$200/Year Pricing</w:t>
      </w:r>
    </w:p>
    <w:p w:rsidR="00DC6AA3" w:rsidRDefault="00DC6AA3" w:rsidP="003A1423">
      <w:r>
        <w:t>20 Pages</w:t>
      </w:r>
    </w:p>
    <w:p w:rsidR="00DC6AA3" w:rsidRDefault="00DC6AA3" w:rsidP="0054300A">
      <w:r>
        <w:t>XML Site Map</w:t>
      </w:r>
    </w:p>
    <w:p w:rsidR="00DC6AA3" w:rsidRDefault="00DC6AA3" w:rsidP="0054300A">
      <w:r>
        <w:t>Multiple URLS</w:t>
      </w:r>
    </w:p>
    <w:p w:rsidR="00DC6AA3" w:rsidRDefault="00DC6AA3" w:rsidP="0054300A">
      <w:r>
        <w:t>Any Language ***</w:t>
      </w:r>
    </w:p>
    <w:p w:rsidR="00DC6AA3" w:rsidRDefault="00DC6AA3" w:rsidP="001B0A68">
      <w:r>
        <w:t>Additional Modules billed at $50/year.  Modules not available: CMS, Site Search, Dynamic List, Events, Registration and Forums.   Pricing for these modules is available upon request.</w:t>
      </w:r>
    </w:p>
    <w:p w:rsidR="00DC6AA3" w:rsidRDefault="00DC6AA3"/>
    <w:p w:rsidR="00DC6AA3" w:rsidRPr="001B0A68" w:rsidRDefault="00DC6AA3">
      <w:pPr>
        <w:rPr>
          <w:b/>
        </w:rPr>
      </w:pPr>
      <w:r w:rsidRPr="001B0A68">
        <w:rPr>
          <w:b/>
        </w:rPr>
        <w:t>Any 4 of the following modules</w:t>
      </w:r>
    </w:p>
    <w:p w:rsidR="00DC6AA3" w:rsidRDefault="00DC6AA3" w:rsidP="003A1423">
      <w:pPr>
        <w:spacing w:after="0"/>
      </w:pPr>
      <w:r>
        <w:t>Breadcrumbs</w:t>
      </w:r>
    </w:p>
    <w:p w:rsidR="00DC6AA3" w:rsidRDefault="00DC6AA3" w:rsidP="003A1423">
      <w:pPr>
        <w:spacing w:after="0"/>
      </w:pPr>
      <w:r>
        <w:t xml:space="preserve">Contact Us </w:t>
      </w:r>
      <w:r>
        <w:tab/>
      </w:r>
    </w:p>
    <w:p w:rsidR="00DC6AA3" w:rsidRDefault="00DC6AA3" w:rsidP="003A1423">
      <w:pPr>
        <w:spacing w:after="0"/>
      </w:pPr>
      <w:r>
        <w:t>Content</w:t>
      </w:r>
    </w:p>
    <w:p w:rsidR="00DC6AA3" w:rsidRDefault="00DC6AA3">
      <w:r>
        <w:t>FAQ's</w:t>
      </w:r>
    </w:p>
    <w:p w:rsidR="00DC6AA3" w:rsidRDefault="00DC6AA3" w:rsidP="003A1423">
      <w:pPr>
        <w:spacing w:after="0"/>
      </w:pPr>
      <w:r>
        <w:t>Printer Friendly</w:t>
      </w:r>
    </w:p>
    <w:p w:rsidR="00DC6AA3" w:rsidRDefault="00DC6AA3" w:rsidP="003A1423">
      <w:pPr>
        <w:spacing w:after="0"/>
      </w:pPr>
      <w:r>
        <w:t xml:space="preserve">RSS Data </w:t>
      </w:r>
      <w:r>
        <w:tab/>
      </w:r>
    </w:p>
    <w:p w:rsidR="00DC6AA3" w:rsidRDefault="00DC6AA3" w:rsidP="003A1423">
      <w:pPr>
        <w:spacing w:after="0"/>
      </w:pPr>
      <w:r>
        <w:t>Simple List</w:t>
      </w:r>
    </w:p>
    <w:p w:rsidR="00DC6AA3" w:rsidRDefault="00DC6AA3" w:rsidP="003A1423">
      <w:r>
        <w:t>Site Map</w:t>
      </w:r>
    </w:p>
    <w:p w:rsidR="00DC6AA3" w:rsidRDefault="00DC6AA3" w:rsidP="003A1423">
      <w:pPr>
        <w:spacing w:after="0"/>
      </w:pPr>
      <w:r>
        <w:t>Weather</w:t>
      </w:r>
    </w:p>
    <w:p w:rsidR="00DC6AA3" w:rsidRDefault="00DC6AA3">
      <w:r>
        <w:t>Email a Friend</w:t>
      </w:r>
    </w:p>
    <w:p w:rsidR="00DC6AA3" w:rsidRDefault="00DC6AA3"/>
    <w:p w:rsidR="00DC6AA3" w:rsidRDefault="00DC6AA3" w:rsidP="0054300A">
      <w:pPr>
        <w:pStyle w:val="Heading2"/>
      </w:pPr>
      <w:r>
        <w:t>$500/Year Pricing</w:t>
      </w:r>
    </w:p>
    <w:p w:rsidR="00DC6AA3" w:rsidRPr="003A1423" w:rsidRDefault="00DC6AA3" w:rsidP="0054300A">
      <w:r>
        <w:t>50 Pages</w:t>
      </w:r>
    </w:p>
    <w:p w:rsidR="00DC6AA3" w:rsidRDefault="00DC6AA3" w:rsidP="0054300A">
      <w:r>
        <w:t>XML Site Map</w:t>
      </w:r>
    </w:p>
    <w:p w:rsidR="00DC6AA3" w:rsidRDefault="00DC6AA3" w:rsidP="0054300A">
      <w:r>
        <w:t>Multiple URLS</w:t>
      </w:r>
    </w:p>
    <w:p w:rsidR="00DC6AA3" w:rsidRDefault="00DC6AA3" w:rsidP="0054300A">
      <w:r>
        <w:t>Any Language ***</w:t>
      </w:r>
    </w:p>
    <w:p w:rsidR="00DC6AA3" w:rsidRDefault="00DC6AA3" w:rsidP="0054300A"/>
    <w:p w:rsidR="00DC6AA3" w:rsidRPr="001B0A68" w:rsidRDefault="00DC6AA3" w:rsidP="0054300A">
      <w:pPr>
        <w:rPr>
          <w:b/>
        </w:rPr>
      </w:pPr>
      <w:r w:rsidRPr="001B0A68">
        <w:rPr>
          <w:b/>
        </w:rPr>
        <w:t>Any 4 of the following modules</w:t>
      </w:r>
    </w:p>
    <w:p w:rsidR="00DC6AA3" w:rsidRDefault="00DC6AA3" w:rsidP="0054300A">
      <w:pPr>
        <w:spacing w:after="0"/>
      </w:pPr>
      <w:r>
        <w:t>Breadcrumbs</w:t>
      </w:r>
    </w:p>
    <w:p w:rsidR="00DC6AA3" w:rsidRDefault="00DC6AA3" w:rsidP="0054300A">
      <w:pPr>
        <w:spacing w:after="0"/>
      </w:pPr>
      <w:r>
        <w:t xml:space="preserve">Contact Us </w:t>
      </w:r>
      <w:r>
        <w:tab/>
      </w:r>
    </w:p>
    <w:p w:rsidR="00DC6AA3" w:rsidRDefault="00DC6AA3" w:rsidP="0054300A">
      <w:pPr>
        <w:spacing w:after="0"/>
      </w:pPr>
      <w:r>
        <w:t>Content</w:t>
      </w:r>
    </w:p>
    <w:p w:rsidR="00DC6AA3" w:rsidRDefault="00DC6AA3" w:rsidP="0054300A">
      <w:r>
        <w:t>FAQ's</w:t>
      </w:r>
    </w:p>
    <w:p w:rsidR="00DC6AA3" w:rsidRDefault="00DC6AA3" w:rsidP="0054300A">
      <w:pPr>
        <w:spacing w:after="0"/>
      </w:pPr>
      <w:r>
        <w:t>Printer Friendly</w:t>
      </w:r>
    </w:p>
    <w:p w:rsidR="00DC6AA3" w:rsidRDefault="00DC6AA3" w:rsidP="0054300A">
      <w:pPr>
        <w:spacing w:after="0"/>
      </w:pPr>
      <w:r>
        <w:t xml:space="preserve">RSS Data </w:t>
      </w:r>
      <w:r>
        <w:tab/>
      </w:r>
    </w:p>
    <w:p w:rsidR="00DC6AA3" w:rsidRDefault="00DC6AA3" w:rsidP="0054300A">
      <w:pPr>
        <w:spacing w:after="0"/>
      </w:pPr>
      <w:r>
        <w:t>Simple List</w:t>
      </w:r>
    </w:p>
    <w:p w:rsidR="00DC6AA3" w:rsidRDefault="00DC6AA3" w:rsidP="0054300A">
      <w:r>
        <w:t>Site Map</w:t>
      </w:r>
    </w:p>
    <w:p w:rsidR="00DC6AA3" w:rsidRDefault="00DC6AA3" w:rsidP="0054300A">
      <w:pPr>
        <w:spacing w:after="0"/>
      </w:pPr>
      <w:r>
        <w:t>Weather</w:t>
      </w:r>
    </w:p>
    <w:p w:rsidR="00DC6AA3" w:rsidRDefault="00DC6AA3" w:rsidP="0054300A">
      <w:r>
        <w:t>Email a Friend</w:t>
      </w:r>
    </w:p>
    <w:p w:rsidR="00DC6AA3" w:rsidRDefault="00DC6AA3" w:rsidP="0054300A">
      <w:pPr>
        <w:pStyle w:val="Heading2"/>
      </w:pPr>
      <w:r>
        <w:t>$100/Month Pricing</w:t>
      </w:r>
    </w:p>
    <w:p w:rsidR="00DC6AA3" w:rsidRPr="0054300A" w:rsidRDefault="00DC6AA3" w:rsidP="0054300A">
      <w:r>
        <w:t>Single Website</w:t>
      </w:r>
    </w:p>
    <w:p w:rsidR="00DC6AA3" w:rsidRDefault="00DC6AA3" w:rsidP="003A1423">
      <w:pPr>
        <w:spacing w:after="0"/>
      </w:pPr>
      <w:r>
        <w:t>Unlimited Pages **</w:t>
      </w:r>
    </w:p>
    <w:p w:rsidR="00DC6AA3" w:rsidRDefault="00DC6AA3" w:rsidP="0054300A">
      <w:r>
        <w:t>XML Site Map</w:t>
      </w:r>
    </w:p>
    <w:p w:rsidR="00DC6AA3" w:rsidRDefault="00DC6AA3" w:rsidP="0054300A">
      <w:r>
        <w:t>Multiple URLS</w:t>
      </w:r>
    </w:p>
    <w:p w:rsidR="00DC6AA3" w:rsidRDefault="00DC6AA3" w:rsidP="0054300A">
      <w:r>
        <w:t>Any Language ***</w:t>
      </w:r>
    </w:p>
    <w:p w:rsidR="00DC6AA3" w:rsidRDefault="00DC6AA3" w:rsidP="003A1423">
      <w:pPr>
        <w:spacing w:after="0"/>
      </w:pPr>
      <w:r>
        <w:t>Any Module except CMS, Registration, Site Search, Email Campaigns,</w:t>
      </w:r>
    </w:p>
    <w:p w:rsidR="00DC6AA3" w:rsidRDefault="00DC6AA3" w:rsidP="003A1423">
      <w:pPr>
        <w:spacing w:after="0"/>
      </w:pPr>
    </w:p>
    <w:p w:rsidR="00DC6AA3" w:rsidRDefault="00DC6AA3" w:rsidP="0054300A">
      <w:pPr>
        <w:pStyle w:val="Heading2"/>
      </w:pPr>
      <w:r>
        <w:t>$500/Month Pricing</w:t>
      </w:r>
    </w:p>
    <w:p w:rsidR="00DC6AA3" w:rsidRPr="0054300A" w:rsidRDefault="00DC6AA3" w:rsidP="00FC2A99">
      <w:r>
        <w:t>Single Website/$350 for any additional Websites</w:t>
      </w:r>
    </w:p>
    <w:p w:rsidR="00DC6AA3" w:rsidRDefault="00DC6AA3" w:rsidP="0054300A">
      <w:pPr>
        <w:spacing w:after="0"/>
      </w:pPr>
      <w:r>
        <w:t>Unlimited Pages **</w:t>
      </w:r>
    </w:p>
    <w:p w:rsidR="00DC6AA3" w:rsidRDefault="00DC6AA3" w:rsidP="0054300A">
      <w:r>
        <w:t>XML Site Map</w:t>
      </w:r>
    </w:p>
    <w:p w:rsidR="00DC6AA3" w:rsidRDefault="00DC6AA3" w:rsidP="0054300A">
      <w:r>
        <w:t>Multiple URLS</w:t>
      </w:r>
    </w:p>
    <w:p w:rsidR="00DC6AA3" w:rsidRDefault="00DC6AA3" w:rsidP="0054300A">
      <w:r>
        <w:t>Any Language ***</w:t>
      </w:r>
    </w:p>
    <w:p w:rsidR="00DC6AA3" w:rsidRDefault="00DC6AA3" w:rsidP="0054300A">
      <w:pPr>
        <w:spacing w:after="0"/>
      </w:pPr>
      <w:r>
        <w:t>Any Module except CMS, Site Search, Email Campaigns</w:t>
      </w:r>
    </w:p>
    <w:p w:rsidR="00DC6AA3" w:rsidRDefault="00DC6AA3" w:rsidP="0054300A">
      <w:pPr>
        <w:spacing w:after="0"/>
      </w:pPr>
    </w:p>
    <w:p w:rsidR="00DC6AA3" w:rsidRDefault="00DC6AA3" w:rsidP="001B0A68">
      <w:pPr>
        <w:pStyle w:val="Heading2"/>
      </w:pPr>
      <w:r>
        <w:t>$750/Month Pricing</w:t>
      </w:r>
    </w:p>
    <w:p w:rsidR="00DC6AA3" w:rsidRPr="0054300A" w:rsidRDefault="00DC6AA3" w:rsidP="00FC2A99">
      <w:r>
        <w:t>Single Website/$500 for any additional Websites</w:t>
      </w:r>
    </w:p>
    <w:p w:rsidR="00DC6AA3" w:rsidRDefault="00DC6AA3" w:rsidP="0054300A">
      <w:pPr>
        <w:spacing w:after="0"/>
      </w:pPr>
      <w:r>
        <w:t>Unlimited Pages **</w:t>
      </w:r>
    </w:p>
    <w:p w:rsidR="00DC6AA3" w:rsidRDefault="00DC6AA3" w:rsidP="0054300A">
      <w:r>
        <w:t>XML Site Map</w:t>
      </w:r>
    </w:p>
    <w:p w:rsidR="00DC6AA3" w:rsidRDefault="00DC6AA3" w:rsidP="0054300A">
      <w:r>
        <w:t>Multiple URLS</w:t>
      </w:r>
    </w:p>
    <w:p w:rsidR="00DC6AA3" w:rsidRDefault="00DC6AA3" w:rsidP="0054300A">
      <w:r>
        <w:t>Any Language ***</w:t>
      </w:r>
    </w:p>
    <w:p w:rsidR="00DC6AA3" w:rsidRDefault="00DC6AA3" w:rsidP="0054300A">
      <w:pPr>
        <w:spacing w:after="0"/>
      </w:pPr>
      <w:r>
        <w:t>Any Module except Email Campaigns and LMS</w:t>
      </w:r>
    </w:p>
    <w:p w:rsidR="00DC6AA3" w:rsidRDefault="00DC6AA3" w:rsidP="003A1423">
      <w:pPr>
        <w:spacing w:after="0"/>
      </w:pPr>
    </w:p>
    <w:p w:rsidR="00DC6AA3" w:rsidRDefault="00DC6AA3" w:rsidP="001B0A68">
      <w:pPr>
        <w:pStyle w:val="Heading2"/>
      </w:pPr>
      <w:r>
        <w:t>$1500/Month Pricing</w:t>
      </w:r>
    </w:p>
    <w:p w:rsidR="00DC6AA3" w:rsidRPr="0054300A" w:rsidRDefault="00DC6AA3" w:rsidP="00393305">
      <w:r>
        <w:t>Single Website/$500 for any additional Websites</w:t>
      </w:r>
    </w:p>
    <w:p w:rsidR="00DC6AA3" w:rsidRDefault="00DC6AA3" w:rsidP="001B0A68">
      <w:pPr>
        <w:spacing w:after="0"/>
      </w:pPr>
      <w:r>
        <w:t>Unlimited Pages **</w:t>
      </w:r>
    </w:p>
    <w:p w:rsidR="00DC6AA3" w:rsidRDefault="00DC6AA3" w:rsidP="001B0A68">
      <w:pPr>
        <w:spacing w:after="0"/>
      </w:pPr>
      <w:r>
        <w:t>Full Access to ALL WebCrescendo’s Features and Functionality</w:t>
      </w:r>
    </w:p>
    <w:sectPr w:rsidR="00DC6AA3" w:rsidSect="00330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78CB"/>
    <w:multiLevelType w:val="hybridMultilevel"/>
    <w:tmpl w:val="C7F45404"/>
    <w:lvl w:ilvl="0" w:tplc="7082AA5A">
      <w:numFmt w:val="decimal"/>
      <w:lvlText w:val="%1"/>
      <w:lvlJc w:val="left"/>
      <w:pPr>
        <w:ind w:left="7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">
    <w:nsid w:val="591E170C"/>
    <w:multiLevelType w:val="hybridMultilevel"/>
    <w:tmpl w:val="EFB69F90"/>
    <w:lvl w:ilvl="0" w:tplc="8E92FF98"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423"/>
    <w:rsid w:val="001B0A68"/>
    <w:rsid w:val="00330EDE"/>
    <w:rsid w:val="00347A54"/>
    <w:rsid w:val="00393305"/>
    <w:rsid w:val="003A1423"/>
    <w:rsid w:val="004D1B02"/>
    <w:rsid w:val="0054300A"/>
    <w:rsid w:val="009C4EB3"/>
    <w:rsid w:val="00C06F72"/>
    <w:rsid w:val="00C338E2"/>
    <w:rsid w:val="00DC6AA3"/>
    <w:rsid w:val="00E04721"/>
    <w:rsid w:val="00FC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423"/>
    <w:pPr>
      <w:spacing w:after="200" w:line="276" w:lineRule="auto"/>
      <w:ind w:left="360"/>
      <w:contextualSpacing/>
    </w:pPr>
  </w:style>
  <w:style w:type="paragraph" w:styleId="Heading1">
    <w:name w:val="heading 1"/>
    <w:basedOn w:val="Normal"/>
    <w:next w:val="Normal"/>
    <w:link w:val="Heading1Char"/>
    <w:uiPriority w:val="99"/>
    <w:qFormat/>
    <w:rsid w:val="003A142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142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142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A1423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3A142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235</Words>
  <Characters>1340</Characters>
  <Application>Microsoft Office Outlook</Application>
  <DocSecurity>0</DocSecurity>
  <Lines>0</Lines>
  <Paragraphs>0</Paragraphs>
  <ScaleCrop>false</ScaleCrop>
  <Company>SMT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Pricing Models</dc:title>
  <dc:subject/>
  <dc:creator>James Camire</dc:creator>
  <cp:keywords/>
  <dc:description/>
  <cp:lastModifiedBy>danny</cp:lastModifiedBy>
  <cp:revision>2</cp:revision>
  <dcterms:created xsi:type="dcterms:W3CDTF">2011-02-03T20:51:00Z</dcterms:created>
  <dcterms:modified xsi:type="dcterms:W3CDTF">2011-02-03T20:51:00Z</dcterms:modified>
</cp:coreProperties>
</file>